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601" w:rsidRPr="006F065C" w:rsidRDefault="00442601" w:rsidP="00442601">
      <w:pPr>
        <w:jc w:val="center"/>
        <w:rPr>
          <w:rFonts w:ascii="Arial" w:hAnsi="Arial" w:cs="Arial"/>
          <w:b/>
          <w:sz w:val="24"/>
          <w:szCs w:val="24"/>
        </w:rPr>
      </w:pPr>
      <w:r w:rsidRPr="006F065C">
        <w:rPr>
          <w:rFonts w:ascii="Arial" w:hAnsi="Arial" w:cs="Arial"/>
          <w:b/>
          <w:sz w:val="24"/>
          <w:szCs w:val="24"/>
        </w:rPr>
        <w:t>OFICIALIZAÇÃO DA DEMANDA</w:t>
      </w:r>
    </w:p>
    <w:p w:rsidR="00442601" w:rsidRDefault="00442601" w:rsidP="00442601">
      <w:pPr>
        <w:pStyle w:val="texto"/>
        <w:spacing w:line="240" w:lineRule="auto"/>
        <w:ind w:left="0" w:firstLine="0"/>
        <w:jc w:val="right"/>
        <w:rPr>
          <w:rFonts w:ascii="Arial" w:hAnsi="Arial" w:cs="Arial"/>
        </w:rPr>
      </w:pPr>
      <w:r w:rsidRPr="006F065C">
        <w:rPr>
          <w:rFonts w:ascii="Arial" w:hAnsi="Arial" w:cs="Arial"/>
        </w:rPr>
        <w:tab/>
      </w:r>
      <w:r w:rsidRPr="006F065C">
        <w:rPr>
          <w:rFonts w:ascii="Arial" w:hAnsi="Arial" w:cs="Arial"/>
        </w:rPr>
        <w:tab/>
      </w:r>
      <w:r w:rsidRPr="006F065C">
        <w:rPr>
          <w:rFonts w:ascii="Arial" w:hAnsi="Arial" w:cs="Arial"/>
        </w:rPr>
        <w:tab/>
      </w:r>
      <w:r w:rsidRPr="006F065C">
        <w:rPr>
          <w:rFonts w:ascii="Arial" w:hAnsi="Arial" w:cs="Arial"/>
        </w:rPr>
        <w:tab/>
      </w:r>
      <w:r w:rsidRPr="006F065C">
        <w:rPr>
          <w:rFonts w:ascii="Arial" w:hAnsi="Arial" w:cs="Arial"/>
        </w:rPr>
        <w:tab/>
      </w:r>
      <w:r w:rsidRPr="006F065C">
        <w:rPr>
          <w:rFonts w:ascii="Arial" w:hAnsi="Arial" w:cs="Arial"/>
        </w:rPr>
        <w:tab/>
      </w:r>
      <w:r w:rsidRPr="006F065C">
        <w:rPr>
          <w:rFonts w:ascii="Arial" w:hAnsi="Arial" w:cs="Arial"/>
        </w:rPr>
        <w:tab/>
      </w:r>
    </w:p>
    <w:p w:rsidR="00442601" w:rsidRDefault="00442601" w:rsidP="00442601">
      <w:pPr>
        <w:pStyle w:val="texto"/>
        <w:spacing w:line="240" w:lineRule="auto"/>
        <w:ind w:left="0" w:firstLine="0"/>
        <w:jc w:val="right"/>
        <w:rPr>
          <w:rFonts w:ascii="Arial" w:hAnsi="Arial" w:cs="Arial"/>
        </w:rPr>
      </w:pPr>
    </w:p>
    <w:p w:rsidR="00442601" w:rsidRPr="006F065C" w:rsidRDefault="00442601" w:rsidP="00442601">
      <w:pPr>
        <w:pStyle w:val="texto"/>
        <w:spacing w:line="240" w:lineRule="auto"/>
        <w:ind w:left="0" w:firstLine="0"/>
        <w:jc w:val="right"/>
        <w:rPr>
          <w:rFonts w:ascii="Arial" w:hAnsi="Arial" w:cs="Arial"/>
          <w:b/>
        </w:rPr>
      </w:pPr>
      <w:r w:rsidRPr="006F065C">
        <w:rPr>
          <w:rFonts w:ascii="Arial" w:hAnsi="Arial" w:cs="Arial"/>
          <w:b/>
        </w:rPr>
        <w:t xml:space="preserve">DOCUMENTO DE ORIGEM: </w:t>
      </w:r>
    </w:p>
    <w:p w:rsidR="00442601" w:rsidRPr="006F065C" w:rsidRDefault="00442601" w:rsidP="00442601">
      <w:pPr>
        <w:pStyle w:val="texto"/>
        <w:spacing w:line="240" w:lineRule="auto"/>
        <w:ind w:left="0" w:firstLine="0"/>
        <w:jc w:val="right"/>
        <w:rPr>
          <w:rFonts w:ascii="Arial" w:hAnsi="Arial" w:cs="Arial"/>
          <w:b/>
        </w:rPr>
      </w:pPr>
      <w:r w:rsidRPr="006F065C">
        <w:rPr>
          <w:rFonts w:ascii="Arial" w:hAnsi="Arial" w:cs="Arial"/>
          <w:b/>
        </w:rPr>
        <w:tab/>
      </w:r>
      <w:r w:rsidRPr="006F065C">
        <w:rPr>
          <w:rFonts w:ascii="Arial" w:hAnsi="Arial" w:cs="Arial"/>
          <w:b/>
        </w:rPr>
        <w:tab/>
      </w:r>
      <w:r w:rsidRPr="006F065C">
        <w:rPr>
          <w:rFonts w:ascii="Arial" w:hAnsi="Arial" w:cs="Arial"/>
          <w:b/>
        </w:rPr>
        <w:tab/>
      </w:r>
      <w:r w:rsidRPr="006F065C">
        <w:rPr>
          <w:rFonts w:ascii="Arial" w:hAnsi="Arial" w:cs="Arial"/>
          <w:b/>
        </w:rPr>
        <w:tab/>
      </w:r>
      <w:r w:rsidRPr="006F065C">
        <w:rPr>
          <w:rFonts w:ascii="Arial" w:hAnsi="Arial" w:cs="Arial"/>
          <w:b/>
        </w:rPr>
        <w:tab/>
      </w:r>
      <w:r w:rsidRPr="006F065C">
        <w:rPr>
          <w:rFonts w:ascii="Arial" w:hAnsi="Arial" w:cs="Arial"/>
          <w:b/>
        </w:rPr>
        <w:tab/>
      </w:r>
      <w:r w:rsidRPr="006F065C">
        <w:rPr>
          <w:rFonts w:ascii="Arial" w:hAnsi="Arial" w:cs="Arial"/>
          <w:b/>
        </w:rPr>
        <w:tab/>
        <w:t xml:space="preserve">no. SIGED ............../20 </w:t>
      </w:r>
      <w:proofErr w:type="spellStart"/>
      <w:r w:rsidRPr="006F065C">
        <w:rPr>
          <w:rFonts w:ascii="Arial" w:hAnsi="Arial" w:cs="Arial"/>
          <w:b/>
        </w:rPr>
        <w:t>xx</w:t>
      </w:r>
      <w:proofErr w:type="spellEnd"/>
    </w:p>
    <w:p w:rsidR="00442601" w:rsidRDefault="00442601" w:rsidP="00442601">
      <w:pPr>
        <w:pStyle w:val="texto"/>
        <w:spacing w:after="170" w:line="283" w:lineRule="atLeast"/>
        <w:ind w:left="0" w:firstLine="0"/>
        <w:jc w:val="left"/>
        <w:rPr>
          <w:rFonts w:ascii="Arial" w:hAnsi="Arial" w:cs="Arial"/>
        </w:rPr>
      </w:pPr>
    </w:p>
    <w:p w:rsidR="00442601" w:rsidRPr="006F065C" w:rsidRDefault="00442601" w:rsidP="00442601">
      <w:pPr>
        <w:pStyle w:val="texto"/>
        <w:spacing w:after="170" w:line="283" w:lineRule="atLeast"/>
        <w:ind w:left="0" w:firstLine="0"/>
        <w:jc w:val="left"/>
        <w:rPr>
          <w:rFonts w:ascii="Arial" w:hAnsi="Arial" w:cs="Arial"/>
        </w:rPr>
      </w:pPr>
    </w:p>
    <w:p w:rsidR="00442601" w:rsidRDefault="00442601" w:rsidP="00442601">
      <w:pPr>
        <w:pStyle w:val="texto"/>
        <w:spacing w:line="240" w:lineRule="auto"/>
        <w:ind w:left="0" w:firstLine="0"/>
        <w:rPr>
          <w:rFonts w:ascii="Arial" w:hAnsi="Arial" w:cs="Arial"/>
          <w:b/>
        </w:rPr>
      </w:pPr>
      <w:r w:rsidRPr="006F065C">
        <w:rPr>
          <w:rFonts w:ascii="Arial" w:hAnsi="Arial" w:cs="Arial"/>
          <w:b/>
        </w:rPr>
        <w:t>1 – Identificação da Área Requisitante da Contratação</w:t>
      </w:r>
    </w:p>
    <w:p w:rsidR="00442601" w:rsidRPr="006F065C" w:rsidRDefault="00442601" w:rsidP="00442601">
      <w:pPr>
        <w:pStyle w:val="texto"/>
        <w:spacing w:line="240" w:lineRule="auto"/>
        <w:ind w:left="0" w:firstLine="0"/>
        <w:rPr>
          <w:rFonts w:ascii="Arial" w:hAnsi="Arial" w:cs="Arial"/>
          <w:b/>
        </w:rPr>
      </w:pPr>
    </w:p>
    <w:p w:rsidR="00442601" w:rsidRPr="006F065C" w:rsidRDefault="00442601" w:rsidP="00442601">
      <w:pPr>
        <w:pStyle w:val="texto"/>
        <w:numPr>
          <w:ilvl w:val="0"/>
          <w:numId w:val="41"/>
        </w:numPr>
        <w:spacing w:line="240" w:lineRule="auto"/>
        <w:rPr>
          <w:rFonts w:ascii="Arial" w:hAnsi="Arial" w:cs="Arial"/>
        </w:rPr>
      </w:pPr>
      <w:r w:rsidRPr="006F065C">
        <w:rPr>
          <w:rFonts w:ascii="Arial" w:hAnsi="Arial" w:cs="Arial"/>
        </w:rPr>
        <w:t>SETOR REQUISITANTE: [SUPERVISÃO/DIVISÃO/GERÊNCIA/DIRETORIA]:</w:t>
      </w:r>
    </w:p>
    <w:p w:rsidR="00442601" w:rsidRPr="006F065C" w:rsidRDefault="00442601" w:rsidP="00442601">
      <w:pPr>
        <w:pStyle w:val="texto"/>
        <w:numPr>
          <w:ilvl w:val="0"/>
          <w:numId w:val="41"/>
        </w:numPr>
        <w:spacing w:line="240" w:lineRule="auto"/>
        <w:rPr>
          <w:rFonts w:ascii="Arial" w:hAnsi="Arial" w:cs="Arial"/>
        </w:rPr>
      </w:pPr>
      <w:r w:rsidRPr="006F065C">
        <w:rPr>
          <w:rFonts w:ascii="Arial" w:hAnsi="Arial" w:cs="Arial"/>
        </w:rPr>
        <w:t>NOME DO TITULAR DA ÁREA REQUISITANTE:</w:t>
      </w:r>
    </w:p>
    <w:p w:rsidR="00442601" w:rsidRPr="006F065C" w:rsidRDefault="00442601" w:rsidP="00442601">
      <w:pPr>
        <w:pStyle w:val="texto"/>
        <w:numPr>
          <w:ilvl w:val="0"/>
          <w:numId w:val="41"/>
        </w:numPr>
        <w:spacing w:line="240" w:lineRule="auto"/>
        <w:rPr>
          <w:rFonts w:ascii="Arial" w:hAnsi="Arial" w:cs="Arial"/>
        </w:rPr>
      </w:pPr>
      <w:r w:rsidRPr="006F065C">
        <w:rPr>
          <w:rFonts w:ascii="Arial" w:hAnsi="Arial" w:cs="Arial"/>
        </w:rPr>
        <w:t>MATRÍCULA:</w:t>
      </w:r>
    </w:p>
    <w:p w:rsidR="00442601" w:rsidRPr="006F065C" w:rsidRDefault="00442601" w:rsidP="00442601">
      <w:pPr>
        <w:pStyle w:val="texto"/>
        <w:numPr>
          <w:ilvl w:val="0"/>
          <w:numId w:val="41"/>
        </w:numPr>
        <w:spacing w:line="240" w:lineRule="auto"/>
        <w:rPr>
          <w:rFonts w:ascii="Arial" w:hAnsi="Arial" w:cs="Arial"/>
        </w:rPr>
      </w:pPr>
      <w:r w:rsidRPr="006F065C">
        <w:rPr>
          <w:rFonts w:ascii="Arial" w:hAnsi="Arial" w:cs="Arial"/>
        </w:rPr>
        <w:t>E-MAIL:</w:t>
      </w:r>
    </w:p>
    <w:p w:rsidR="00442601" w:rsidRPr="006F065C" w:rsidRDefault="00442601" w:rsidP="00442601">
      <w:pPr>
        <w:pStyle w:val="texto"/>
        <w:numPr>
          <w:ilvl w:val="0"/>
          <w:numId w:val="41"/>
        </w:numPr>
        <w:spacing w:line="240" w:lineRule="auto"/>
        <w:rPr>
          <w:rFonts w:ascii="Arial" w:hAnsi="Arial" w:cs="Arial"/>
        </w:rPr>
      </w:pPr>
      <w:r w:rsidRPr="006F065C">
        <w:rPr>
          <w:rFonts w:ascii="Arial" w:hAnsi="Arial" w:cs="Arial"/>
        </w:rPr>
        <w:t>TELEFONE / RAMAL</w:t>
      </w:r>
    </w:p>
    <w:p w:rsidR="00442601" w:rsidRDefault="00442601" w:rsidP="00442601">
      <w:pPr>
        <w:pStyle w:val="texto"/>
        <w:spacing w:line="240" w:lineRule="auto"/>
        <w:rPr>
          <w:rFonts w:ascii="Arial" w:hAnsi="Arial" w:cs="Arial"/>
        </w:rPr>
      </w:pPr>
    </w:p>
    <w:p w:rsidR="00442601" w:rsidRPr="006F065C" w:rsidRDefault="00442601" w:rsidP="00442601">
      <w:pPr>
        <w:pStyle w:val="texto"/>
        <w:spacing w:line="240" w:lineRule="auto"/>
        <w:rPr>
          <w:rFonts w:ascii="Arial" w:hAnsi="Arial" w:cs="Arial"/>
        </w:rPr>
      </w:pPr>
    </w:p>
    <w:p w:rsidR="00442601" w:rsidRPr="006F065C" w:rsidRDefault="00442601" w:rsidP="00442601">
      <w:pPr>
        <w:pStyle w:val="texto"/>
        <w:spacing w:line="240" w:lineRule="auto"/>
        <w:ind w:left="0" w:firstLine="0"/>
        <w:rPr>
          <w:rFonts w:ascii="Arial" w:hAnsi="Arial" w:cs="Arial"/>
          <w:b/>
        </w:rPr>
      </w:pPr>
      <w:r w:rsidRPr="006F065C">
        <w:rPr>
          <w:rFonts w:ascii="Arial" w:hAnsi="Arial" w:cs="Arial"/>
          <w:b/>
        </w:rPr>
        <w:t>2 – Descrição do Objeto</w:t>
      </w:r>
    </w:p>
    <w:p w:rsidR="00442601" w:rsidRDefault="00442601" w:rsidP="00442601">
      <w:pPr>
        <w:pStyle w:val="texto"/>
        <w:spacing w:line="240" w:lineRule="auto"/>
        <w:ind w:left="0" w:firstLine="0"/>
        <w:rPr>
          <w:rFonts w:ascii="Arial" w:hAnsi="Arial" w:cs="Arial"/>
        </w:rPr>
      </w:pPr>
    </w:p>
    <w:p w:rsidR="00442601" w:rsidRPr="006F065C" w:rsidRDefault="00442601" w:rsidP="00442601">
      <w:pPr>
        <w:pStyle w:val="texto"/>
        <w:spacing w:line="240" w:lineRule="auto"/>
        <w:ind w:left="0" w:firstLine="0"/>
        <w:rPr>
          <w:rFonts w:ascii="Arial" w:hAnsi="Arial" w:cs="Arial"/>
        </w:rPr>
      </w:pPr>
      <w:r w:rsidRPr="006F065C">
        <w:rPr>
          <w:rFonts w:ascii="Arial" w:hAnsi="Arial" w:cs="Arial"/>
        </w:rPr>
        <w:t xml:space="preserve">Descrição sucinta do bem ou serviço que se pretende contratar, com estimativas de quantidades e prazos para </w:t>
      </w:r>
      <w:r>
        <w:rPr>
          <w:rFonts w:ascii="Arial" w:hAnsi="Arial" w:cs="Arial"/>
        </w:rPr>
        <w:t>fornecimento.</w:t>
      </w:r>
    </w:p>
    <w:p w:rsidR="00442601" w:rsidRPr="006F065C" w:rsidRDefault="00442601" w:rsidP="00442601">
      <w:pPr>
        <w:pStyle w:val="texto"/>
        <w:spacing w:line="240" w:lineRule="auto"/>
        <w:ind w:left="0" w:firstLine="0"/>
        <w:rPr>
          <w:rFonts w:ascii="Arial" w:hAnsi="Arial" w:cs="Arial"/>
        </w:rPr>
      </w:pPr>
      <w:r w:rsidRPr="006F065C">
        <w:rPr>
          <w:rFonts w:ascii="Arial" w:hAnsi="Arial" w:cs="Arial"/>
        </w:rPr>
        <w:t>Informar a data em que será iniciada a prestação do serviço ou disponibilizados o objeto da contratação</w:t>
      </w:r>
    </w:p>
    <w:p w:rsidR="00442601" w:rsidRDefault="00442601" w:rsidP="00442601">
      <w:pPr>
        <w:pStyle w:val="texto"/>
        <w:spacing w:line="240" w:lineRule="auto"/>
        <w:rPr>
          <w:rFonts w:ascii="Arial" w:hAnsi="Arial" w:cs="Arial"/>
        </w:rPr>
      </w:pPr>
    </w:p>
    <w:p w:rsidR="00442601" w:rsidRPr="006F065C" w:rsidRDefault="00442601" w:rsidP="00442601">
      <w:pPr>
        <w:pStyle w:val="texto"/>
        <w:spacing w:line="240" w:lineRule="auto"/>
        <w:rPr>
          <w:rFonts w:ascii="Arial" w:hAnsi="Arial" w:cs="Arial"/>
        </w:rPr>
      </w:pPr>
    </w:p>
    <w:p w:rsidR="00442601" w:rsidRPr="006F065C" w:rsidRDefault="00442601" w:rsidP="00442601">
      <w:pPr>
        <w:pStyle w:val="texto"/>
        <w:spacing w:line="240" w:lineRule="auto"/>
        <w:ind w:left="0" w:firstLine="0"/>
        <w:rPr>
          <w:rFonts w:ascii="Arial" w:hAnsi="Arial" w:cs="Arial"/>
          <w:b/>
        </w:rPr>
      </w:pPr>
      <w:r w:rsidRPr="006F065C">
        <w:rPr>
          <w:rFonts w:ascii="Arial" w:hAnsi="Arial" w:cs="Arial"/>
          <w:b/>
        </w:rPr>
        <w:t>3 – Motivação e Finalidade da Contratação</w:t>
      </w:r>
    </w:p>
    <w:p w:rsidR="00442601" w:rsidRDefault="00442601" w:rsidP="00442601">
      <w:pPr>
        <w:pStyle w:val="texto"/>
        <w:spacing w:line="240" w:lineRule="auto"/>
        <w:ind w:left="0" w:firstLine="0"/>
        <w:rPr>
          <w:rFonts w:ascii="Arial" w:hAnsi="Arial" w:cs="Arial"/>
        </w:rPr>
      </w:pPr>
    </w:p>
    <w:p w:rsidR="00442601" w:rsidRPr="006F065C" w:rsidRDefault="00442601" w:rsidP="00442601">
      <w:pPr>
        <w:pStyle w:val="texto"/>
        <w:spacing w:line="240" w:lineRule="auto"/>
        <w:ind w:left="0" w:firstLine="0"/>
        <w:rPr>
          <w:rFonts w:ascii="Arial" w:hAnsi="Arial" w:cs="Arial"/>
        </w:rPr>
      </w:pPr>
      <w:r w:rsidRPr="006F065C">
        <w:rPr>
          <w:rFonts w:ascii="Arial" w:hAnsi="Arial" w:cs="Arial"/>
        </w:rPr>
        <w:t>Exposição da motivação e dos resultados a serem alcançad</w:t>
      </w:r>
      <w:r>
        <w:rPr>
          <w:rFonts w:ascii="Arial" w:hAnsi="Arial" w:cs="Arial"/>
        </w:rPr>
        <w:t>os com a contratação pretendida.</w:t>
      </w:r>
    </w:p>
    <w:p w:rsidR="00442601" w:rsidRPr="006F065C" w:rsidRDefault="00442601" w:rsidP="00442601">
      <w:pPr>
        <w:pStyle w:val="texto"/>
        <w:spacing w:line="240" w:lineRule="auto"/>
        <w:rPr>
          <w:rFonts w:ascii="Arial" w:hAnsi="Arial" w:cs="Arial"/>
        </w:rPr>
      </w:pPr>
    </w:p>
    <w:p w:rsidR="00442601" w:rsidRPr="006F065C" w:rsidRDefault="00442601" w:rsidP="00442601">
      <w:pPr>
        <w:pStyle w:val="texto"/>
        <w:spacing w:line="240" w:lineRule="auto"/>
        <w:rPr>
          <w:rFonts w:ascii="Arial" w:hAnsi="Arial" w:cs="Arial"/>
        </w:rPr>
      </w:pPr>
    </w:p>
    <w:p w:rsidR="00442601" w:rsidRPr="006F065C" w:rsidRDefault="00442601" w:rsidP="00442601">
      <w:pPr>
        <w:pStyle w:val="texto"/>
        <w:spacing w:line="240" w:lineRule="auto"/>
        <w:ind w:left="0" w:firstLine="0"/>
        <w:rPr>
          <w:rFonts w:ascii="Arial" w:hAnsi="Arial" w:cs="Arial"/>
          <w:b/>
        </w:rPr>
      </w:pPr>
      <w:r w:rsidRPr="006F065C">
        <w:rPr>
          <w:rFonts w:ascii="Arial" w:hAnsi="Arial" w:cs="Arial"/>
          <w:b/>
        </w:rPr>
        <w:t>4 – Vinculação ao Planejamento Estratégico e Orçamento</w:t>
      </w:r>
    </w:p>
    <w:p w:rsidR="00442601" w:rsidRDefault="00442601" w:rsidP="00442601">
      <w:pPr>
        <w:pStyle w:val="texto"/>
        <w:spacing w:line="240" w:lineRule="auto"/>
        <w:ind w:left="0" w:firstLine="0"/>
        <w:rPr>
          <w:rFonts w:ascii="Arial" w:hAnsi="Arial" w:cs="Arial"/>
        </w:rPr>
      </w:pPr>
    </w:p>
    <w:p w:rsidR="00442601" w:rsidRDefault="00442601" w:rsidP="00442601">
      <w:pPr>
        <w:pStyle w:val="texto"/>
        <w:spacing w:line="240" w:lineRule="auto"/>
        <w:ind w:left="0" w:firstLine="0"/>
        <w:rPr>
          <w:rFonts w:ascii="Arial" w:hAnsi="Arial" w:cs="Arial"/>
        </w:rPr>
      </w:pPr>
      <w:r w:rsidRPr="006F065C">
        <w:rPr>
          <w:rFonts w:ascii="Arial" w:hAnsi="Arial" w:cs="Arial"/>
        </w:rPr>
        <w:t>R</w:t>
      </w:r>
      <w:r>
        <w:rPr>
          <w:rFonts w:ascii="Arial" w:hAnsi="Arial" w:cs="Arial"/>
        </w:rPr>
        <w:t>elacionar o Projeto ou Ação Estratégica a ser atendida pela contratação e, se houver, descrever os indicadores estratégicos ou operacionais impactados pela contratação.</w:t>
      </w:r>
    </w:p>
    <w:p w:rsidR="00B76F4C" w:rsidRDefault="00B76F4C" w:rsidP="00442601">
      <w:pPr>
        <w:pStyle w:val="texto"/>
        <w:spacing w:line="240" w:lineRule="auto"/>
        <w:ind w:left="0" w:firstLine="0"/>
        <w:rPr>
          <w:rFonts w:ascii="Arial" w:hAnsi="Arial" w:cs="Arial"/>
        </w:rPr>
      </w:pPr>
    </w:p>
    <w:p w:rsidR="00B76F4C" w:rsidRPr="000E5490" w:rsidRDefault="00B76F4C" w:rsidP="00B76F4C">
      <w:pPr>
        <w:pStyle w:val="texto"/>
        <w:spacing w:line="240" w:lineRule="auto"/>
        <w:rPr>
          <w:rFonts w:ascii="Arial" w:hAnsi="Arial" w:cs="Arial"/>
          <w:b/>
        </w:rPr>
      </w:pPr>
      <w:r w:rsidRPr="006F065C">
        <w:rPr>
          <w:rFonts w:ascii="Arial" w:hAnsi="Arial" w:cs="Arial"/>
          <w:b/>
        </w:rPr>
        <w:t>5 –</w:t>
      </w:r>
      <w:r>
        <w:rPr>
          <w:rFonts w:ascii="Arial" w:hAnsi="Arial" w:cs="Arial"/>
          <w:b/>
        </w:rPr>
        <w:t xml:space="preserve"> </w:t>
      </w:r>
      <w:r w:rsidRPr="000E5490">
        <w:rPr>
          <w:rFonts w:ascii="Arial" w:hAnsi="Arial" w:cs="Arial"/>
          <w:b/>
        </w:rPr>
        <w:t>Demonstrativo dos resultados pretendidos em termos de economicidade</w:t>
      </w:r>
    </w:p>
    <w:p w:rsidR="00B76F4C" w:rsidRPr="000E5490" w:rsidRDefault="00B76F4C" w:rsidP="00B76F4C">
      <w:pPr>
        <w:pStyle w:val="texto"/>
        <w:spacing w:line="240" w:lineRule="auto"/>
        <w:ind w:left="0" w:firstLine="0"/>
        <w:rPr>
          <w:rFonts w:ascii="Arial" w:hAnsi="Arial" w:cs="Arial"/>
        </w:rPr>
      </w:pPr>
    </w:p>
    <w:p w:rsidR="00B76F4C" w:rsidRPr="000E5490" w:rsidRDefault="00B76F4C" w:rsidP="00B76F4C">
      <w:pPr>
        <w:pStyle w:val="texto"/>
        <w:spacing w:line="240" w:lineRule="auto"/>
        <w:ind w:left="0" w:firstLine="0"/>
        <w:rPr>
          <w:rFonts w:ascii="Arial" w:hAnsi="Arial" w:cs="Arial"/>
        </w:rPr>
      </w:pPr>
      <w:r w:rsidRPr="000E5490">
        <w:rPr>
          <w:rFonts w:ascii="Arial" w:hAnsi="Arial" w:cs="Arial"/>
        </w:rPr>
        <w:t xml:space="preserve">Relatar os Recursos que se encontram </w:t>
      </w:r>
      <w:r w:rsidRPr="000E5490">
        <w:rPr>
          <w:rFonts w:ascii="Arial" w:hAnsi="Arial" w:cs="Arial"/>
          <w:u w:val="single"/>
        </w:rPr>
        <w:t>disponíveis</w:t>
      </w:r>
      <w:r w:rsidRPr="000E5490">
        <w:rPr>
          <w:rFonts w:ascii="Arial" w:hAnsi="Arial" w:cs="Arial"/>
        </w:rPr>
        <w:t xml:space="preserve">, (sendo eles: recursos humano e materiais, bem como o recurso Financeiro) e descrever a </w:t>
      </w:r>
      <w:proofErr w:type="spellStart"/>
      <w:r w:rsidRPr="000E5490">
        <w:rPr>
          <w:rFonts w:ascii="Arial" w:hAnsi="Arial" w:cs="Arial"/>
        </w:rPr>
        <w:t>vantajosidade</w:t>
      </w:r>
      <w:proofErr w:type="spellEnd"/>
      <w:r w:rsidRPr="000E5490">
        <w:rPr>
          <w:rFonts w:ascii="Arial" w:hAnsi="Arial" w:cs="Arial"/>
        </w:rPr>
        <w:t xml:space="preserve"> com a contratação.</w:t>
      </w:r>
      <w:bookmarkStart w:id="0" w:name="_GoBack"/>
      <w:bookmarkEnd w:id="0"/>
    </w:p>
    <w:p w:rsidR="00B76F4C" w:rsidRDefault="00B76F4C" w:rsidP="00442601">
      <w:pPr>
        <w:pStyle w:val="texto"/>
        <w:spacing w:line="240" w:lineRule="auto"/>
        <w:ind w:left="0" w:firstLine="0"/>
        <w:rPr>
          <w:rFonts w:ascii="Arial" w:hAnsi="Arial" w:cs="Arial"/>
        </w:rPr>
      </w:pPr>
    </w:p>
    <w:p w:rsidR="00442601" w:rsidRPr="006F065C" w:rsidRDefault="00442601" w:rsidP="00442601">
      <w:pPr>
        <w:pStyle w:val="texto"/>
        <w:spacing w:line="240" w:lineRule="auto"/>
        <w:ind w:left="0" w:firstLine="0"/>
        <w:rPr>
          <w:rFonts w:ascii="Arial" w:hAnsi="Arial" w:cs="Arial"/>
        </w:rPr>
      </w:pPr>
    </w:p>
    <w:p w:rsidR="00442601" w:rsidRPr="006F065C" w:rsidRDefault="00B76F4C" w:rsidP="00442601">
      <w:pPr>
        <w:pStyle w:val="texto"/>
        <w:spacing w:line="240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442601" w:rsidRPr="006F065C">
        <w:rPr>
          <w:rFonts w:ascii="Arial" w:hAnsi="Arial" w:cs="Arial"/>
          <w:b/>
        </w:rPr>
        <w:t xml:space="preserve"> – Indicação de colaborador da área requisitante para compor equipe do Planejamento da Contratação e Gerenciamento do Risco</w:t>
      </w:r>
    </w:p>
    <w:p w:rsidR="00442601" w:rsidRDefault="00442601" w:rsidP="00442601">
      <w:pPr>
        <w:pStyle w:val="texto"/>
        <w:spacing w:line="240" w:lineRule="auto"/>
        <w:ind w:left="0" w:firstLine="0"/>
        <w:rPr>
          <w:rFonts w:ascii="Arial" w:hAnsi="Arial" w:cs="Arial"/>
        </w:rPr>
      </w:pPr>
    </w:p>
    <w:p w:rsidR="00442601" w:rsidRPr="006F065C" w:rsidRDefault="00442601" w:rsidP="00442601">
      <w:pPr>
        <w:pStyle w:val="texto"/>
        <w:spacing w:line="240" w:lineRule="auto"/>
        <w:ind w:left="0" w:firstLine="0"/>
        <w:rPr>
          <w:rFonts w:ascii="Arial" w:hAnsi="Arial" w:cs="Arial"/>
        </w:rPr>
      </w:pPr>
      <w:r w:rsidRPr="006F065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colaborad</w:t>
      </w:r>
      <w:r w:rsidRPr="006F065C">
        <w:rPr>
          <w:rFonts w:ascii="Arial" w:hAnsi="Arial" w:cs="Arial"/>
        </w:rPr>
        <w:t>or indicado fará parte da elaboração do Estudo Técnico Preliminar, se possível, indicar também o responsável pela fiscalização.</w:t>
      </w:r>
    </w:p>
    <w:p w:rsidR="00442601" w:rsidRPr="006F065C" w:rsidRDefault="00442601" w:rsidP="00442601">
      <w:pPr>
        <w:pStyle w:val="texto"/>
        <w:spacing w:line="240" w:lineRule="auto"/>
        <w:ind w:left="0" w:firstLine="0"/>
        <w:rPr>
          <w:rFonts w:ascii="Arial" w:hAnsi="Arial" w:cs="Arial"/>
        </w:rPr>
      </w:pPr>
    </w:p>
    <w:p w:rsidR="00442601" w:rsidRPr="006F065C" w:rsidRDefault="00442601" w:rsidP="00442601">
      <w:pPr>
        <w:pStyle w:val="texto"/>
        <w:spacing w:line="240" w:lineRule="auto"/>
        <w:ind w:left="0" w:firstLine="0"/>
        <w:rPr>
          <w:rFonts w:ascii="Arial" w:hAnsi="Arial" w:cs="Arial"/>
        </w:rPr>
      </w:pPr>
    </w:p>
    <w:p w:rsidR="00442601" w:rsidRDefault="00B76F4C" w:rsidP="00442601">
      <w:pPr>
        <w:pStyle w:val="texto"/>
        <w:spacing w:line="240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442601" w:rsidRPr="006F065C">
        <w:rPr>
          <w:rFonts w:ascii="Arial" w:hAnsi="Arial" w:cs="Arial"/>
          <w:b/>
        </w:rPr>
        <w:t xml:space="preserve"> – Encaminhamento do Pedido</w:t>
      </w:r>
    </w:p>
    <w:p w:rsidR="00442601" w:rsidRPr="006F065C" w:rsidRDefault="00442601" w:rsidP="00442601">
      <w:pPr>
        <w:pStyle w:val="texto"/>
        <w:spacing w:line="240" w:lineRule="auto"/>
        <w:ind w:left="0" w:firstLine="0"/>
        <w:rPr>
          <w:rFonts w:ascii="Arial" w:hAnsi="Arial" w:cs="Arial"/>
          <w:b/>
        </w:rPr>
      </w:pPr>
    </w:p>
    <w:p w:rsidR="00442601" w:rsidRPr="000E5490" w:rsidRDefault="00442601" w:rsidP="00442601">
      <w:pPr>
        <w:pStyle w:val="Corpodetexto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E5490">
        <w:rPr>
          <w:rFonts w:ascii="Arial" w:hAnsi="Arial" w:cs="Arial"/>
          <w:i/>
          <w:sz w:val="20"/>
          <w:szCs w:val="20"/>
        </w:rPr>
        <w:t>(Sugestão TEXTO)</w:t>
      </w:r>
    </w:p>
    <w:p w:rsidR="00442601" w:rsidRPr="006F065C" w:rsidRDefault="00442601" w:rsidP="00442601">
      <w:pPr>
        <w:pStyle w:val="texto"/>
        <w:spacing w:line="240" w:lineRule="auto"/>
        <w:ind w:left="0" w:firstLine="0"/>
        <w:rPr>
          <w:rFonts w:ascii="Arial" w:hAnsi="Arial" w:cs="Arial"/>
          <w:i/>
        </w:rPr>
      </w:pPr>
      <w:r w:rsidRPr="006F065C">
        <w:rPr>
          <w:rFonts w:ascii="Arial" w:hAnsi="Arial" w:cs="Arial"/>
          <w:i/>
        </w:rPr>
        <w:t xml:space="preserve"> “Considerando sua relevância e oportunidade em relação aos objetivos estratégicos e as necessidades da Área Requisitante, encaminho ao diretor pedido de autorização para prosseguimento e posterior realização do Estudo Técnico Preliminar (</w:t>
      </w:r>
      <w:proofErr w:type="gramStart"/>
      <w:r w:rsidRPr="006F065C">
        <w:rPr>
          <w:rFonts w:ascii="Arial" w:hAnsi="Arial" w:cs="Arial"/>
          <w:i/>
        </w:rPr>
        <w:t>ETP)”</w:t>
      </w:r>
      <w:proofErr w:type="gramEnd"/>
      <w:r w:rsidRPr="006F065C">
        <w:rPr>
          <w:rFonts w:ascii="Arial" w:hAnsi="Arial" w:cs="Arial"/>
          <w:i/>
        </w:rPr>
        <w:t>.</w:t>
      </w:r>
    </w:p>
    <w:p w:rsidR="00442601" w:rsidRPr="006F065C" w:rsidRDefault="00442601" w:rsidP="00442601">
      <w:pPr>
        <w:pStyle w:val="texto"/>
        <w:spacing w:line="240" w:lineRule="auto"/>
        <w:ind w:left="0" w:firstLine="0"/>
        <w:jc w:val="right"/>
        <w:rPr>
          <w:rFonts w:ascii="Arial" w:hAnsi="Arial" w:cs="Arial"/>
        </w:rPr>
      </w:pPr>
    </w:p>
    <w:p w:rsidR="00442601" w:rsidRDefault="00442601" w:rsidP="00442601">
      <w:pPr>
        <w:pStyle w:val="texto"/>
        <w:spacing w:line="240" w:lineRule="auto"/>
        <w:ind w:left="0" w:firstLine="0"/>
        <w:jc w:val="right"/>
        <w:rPr>
          <w:rFonts w:ascii="Arial" w:hAnsi="Arial" w:cs="Arial"/>
        </w:rPr>
      </w:pPr>
    </w:p>
    <w:p w:rsidR="00442601" w:rsidRDefault="00442601" w:rsidP="00442601">
      <w:pPr>
        <w:pStyle w:val="texto"/>
        <w:spacing w:line="240" w:lineRule="auto"/>
        <w:ind w:left="0" w:firstLine="0"/>
        <w:jc w:val="right"/>
        <w:rPr>
          <w:rFonts w:ascii="Arial" w:hAnsi="Arial" w:cs="Arial"/>
        </w:rPr>
      </w:pPr>
    </w:p>
    <w:p w:rsidR="00442601" w:rsidRPr="006F065C" w:rsidRDefault="00442601" w:rsidP="00442601">
      <w:pPr>
        <w:pStyle w:val="texto"/>
        <w:spacing w:line="240" w:lineRule="auto"/>
        <w:ind w:left="0" w:firstLine="0"/>
        <w:jc w:val="right"/>
        <w:rPr>
          <w:rFonts w:ascii="Arial" w:hAnsi="Arial" w:cs="Arial"/>
        </w:rPr>
      </w:pPr>
      <w:r w:rsidRPr="006F065C">
        <w:rPr>
          <w:rFonts w:ascii="Arial" w:hAnsi="Arial" w:cs="Arial"/>
        </w:rPr>
        <w:t xml:space="preserve">Data   </w:t>
      </w:r>
      <w:proofErr w:type="gramStart"/>
      <w:r w:rsidRPr="006F065C">
        <w:rPr>
          <w:rFonts w:ascii="Arial" w:hAnsi="Arial" w:cs="Arial"/>
        </w:rPr>
        <w:t xml:space="preserve">  ,</w:t>
      </w:r>
      <w:proofErr w:type="gramEnd"/>
      <w:r w:rsidRPr="006F065C">
        <w:rPr>
          <w:rFonts w:ascii="Arial" w:hAnsi="Arial" w:cs="Arial"/>
        </w:rPr>
        <w:t xml:space="preserve">              de 20xx.</w:t>
      </w:r>
    </w:p>
    <w:p w:rsidR="00442601" w:rsidRPr="006F065C" w:rsidRDefault="00442601" w:rsidP="00442601">
      <w:pPr>
        <w:pStyle w:val="texto"/>
        <w:spacing w:line="240" w:lineRule="auto"/>
        <w:ind w:left="0" w:firstLine="0"/>
        <w:jc w:val="center"/>
        <w:rPr>
          <w:rFonts w:ascii="Arial" w:hAnsi="Arial" w:cs="Arial"/>
        </w:rPr>
      </w:pPr>
    </w:p>
    <w:p w:rsidR="00442601" w:rsidRPr="006F065C" w:rsidRDefault="00442601" w:rsidP="00442601">
      <w:pPr>
        <w:pStyle w:val="texto"/>
        <w:spacing w:line="240" w:lineRule="auto"/>
        <w:ind w:left="0" w:firstLine="0"/>
        <w:jc w:val="center"/>
        <w:rPr>
          <w:rFonts w:ascii="Arial" w:hAnsi="Arial" w:cs="Arial"/>
        </w:rPr>
      </w:pPr>
    </w:p>
    <w:p w:rsidR="00442601" w:rsidRPr="006F065C" w:rsidRDefault="00442601" w:rsidP="00442601">
      <w:pPr>
        <w:pStyle w:val="texto"/>
        <w:spacing w:line="240" w:lineRule="auto"/>
        <w:ind w:left="0" w:firstLine="0"/>
        <w:jc w:val="center"/>
        <w:rPr>
          <w:rFonts w:ascii="Arial" w:hAnsi="Arial" w:cs="Arial"/>
          <w:b/>
        </w:rPr>
      </w:pPr>
      <w:r w:rsidRPr="006F065C">
        <w:rPr>
          <w:rFonts w:ascii="Arial" w:hAnsi="Arial" w:cs="Arial"/>
          <w:b/>
        </w:rPr>
        <w:t>Assinatura</w:t>
      </w:r>
    </w:p>
    <w:p w:rsidR="00442601" w:rsidRPr="006F065C" w:rsidRDefault="00442601" w:rsidP="00442601">
      <w:pPr>
        <w:pStyle w:val="texto"/>
        <w:spacing w:line="240" w:lineRule="auto"/>
        <w:ind w:left="0" w:firstLine="0"/>
        <w:jc w:val="center"/>
        <w:rPr>
          <w:rFonts w:ascii="Arial" w:hAnsi="Arial" w:cs="Arial"/>
          <w:b/>
        </w:rPr>
      </w:pPr>
      <w:r w:rsidRPr="006F065C">
        <w:rPr>
          <w:rFonts w:ascii="Arial" w:hAnsi="Arial" w:cs="Arial"/>
          <w:b/>
        </w:rPr>
        <w:t>RESPONSÁVEL PELA AREA REQUISITANTE</w:t>
      </w:r>
    </w:p>
    <w:p w:rsidR="00442601" w:rsidRPr="006F065C" w:rsidRDefault="00442601" w:rsidP="00442601">
      <w:pPr>
        <w:pStyle w:val="texto"/>
        <w:spacing w:line="240" w:lineRule="auto"/>
        <w:ind w:left="0" w:firstLine="0"/>
        <w:rPr>
          <w:rFonts w:ascii="Arial" w:hAnsi="Arial" w:cs="Arial"/>
        </w:rPr>
      </w:pPr>
    </w:p>
    <w:p w:rsidR="00442601" w:rsidRDefault="00442601" w:rsidP="00442601">
      <w:pPr>
        <w:pStyle w:val="texto"/>
        <w:spacing w:line="240" w:lineRule="auto"/>
        <w:ind w:left="0" w:firstLine="0"/>
        <w:rPr>
          <w:rFonts w:ascii="Arial" w:hAnsi="Arial" w:cs="Arial"/>
          <w:i/>
        </w:rPr>
      </w:pPr>
    </w:p>
    <w:p w:rsidR="00442601" w:rsidRPr="00C24986" w:rsidRDefault="00442601" w:rsidP="00442601">
      <w:pPr>
        <w:pStyle w:val="texto"/>
        <w:spacing w:line="240" w:lineRule="auto"/>
        <w:ind w:left="0" w:firstLine="0"/>
        <w:rPr>
          <w:rFonts w:ascii="Arial" w:hAnsi="Arial" w:cs="Arial"/>
          <w:i/>
        </w:rPr>
      </w:pPr>
    </w:p>
    <w:p w:rsidR="00442601" w:rsidRDefault="00442601" w:rsidP="00442601">
      <w:pPr>
        <w:pStyle w:val="texto"/>
        <w:spacing w:line="240" w:lineRule="auto"/>
        <w:ind w:left="0" w:firstLine="0"/>
        <w:rPr>
          <w:rFonts w:ascii="Arial" w:hAnsi="Arial" w:cs="Arial"/>
          <w:b/>
          <w:i/>
        </w:rPr>
      </w:pPr>
      <w:r w:rsidRPr="00C24986">
        <w:rPr>
          <w:rFonts w:ascii="Arial" w:hAnsi="Arial" w:cs="Arial"/>
          <w:b/>
          <w:i/>
        </w:rPr>
        <w:t xml:space="preserve">P.S. </w:t>
      </w:r>
    </w:p>
    <w:p w:rsidR="00442601" w:rsidRPr="00C24986" w:rsidRDefault="00442601" w:rsidP="00442601">
      <w:pPr>
        <w:pStyle w:val="texto"/>
        <w:spacing w:line="240" w:lineRule="auto"/>
        <w:ind w:left="0" w:firstLine="0"/>
        <w:rPr>
          <w:rFonts w:ascii="Arial" w:hAnsi="Arial" w:cs="Arial"/>
          <w:i/>
        </w:rPr>
      </w:pPr>
      <w:r w:rsidRPr="00C24986">
        <w:rPr>
          <w:rFonts w:ascii="Arial" w:hAnsi="Arial" w:cs="Arial"/>
          <w:i/>
        </w:rPr>
        <w:t xml:space="preserve">Caso haja intensão de prosseguir, compete ao Diretor </w:t>
      </w:r>
      <w:r w:rsidRPr="00C24986">
        <w:rPr>
          <w:rFonts w:ascii="Arial" w:hAnsi="Arial" w:cs="Arial"/>
          <w:i/>
          <w:u w:val="single"/>
        </w:rPr>
        <w:t>designar a equipe</w:t>
      </w:r>
      <w:r w:rsidRPr="00C24986">
        <w:rPr>
          <w:rFonts w:ascii="Arial" w:hAnsi="Arial" w:cs="Arial"/>
          <w:i/>
        </w:rPr>
        <w:t xml:space="preserve"> responsável pelo Planejamento da Contratação indicando os demais integrantes:  integrante Técnico e o integrante com perfil administrativo.</w:t>
      </w:r>
    </w:p>
    <w:p w:rsidR="009B5F1D" w:rsidRPr="009B5F1D" w:rsidRDefault="009B5F1D" w:rsidP="00B63DF0">
      <w:pPr>
        <w:rPr>
          <w:lang w:val="en-US"/>
        </w:rPr>
      </w:pPr>
    </w:p>
    <w:sectPr w:rsidR="009B5F1D" w:rsidRPr="009B5F1D" w:rsidSect="009B5F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402" w:right="851" w:bottom="1418" w:left="851" w:header="709" w:footer="2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749" w:rsidRDefault="00B12749" w:rsidP="00D029C6">
      <w:pPr>
        <w:spacing w:after="0" w:line="240" w:lineRule="auto"/>
      </w:pPr>
      <w:r>
        <w:separator/>
      </w:r>
    </w:p>
  </w:endnote>
  <w:endnote w:type="continuationSeparator" w:id="0">
    <w:p w:rsidR="00B12749" w:rsidRDefault="00B12749" w:rsidP="00D0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66A" w:rsidRDefault="0035566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BB0" w:rsidRDefault="00BB2BB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3566B65" wp14:editId="7B5031B2">
          <wp:simplePos x="0" y="0"/>
          <wp:positionH relativeFrom="page">
            <wp:posOffset>11430</wp:posOffset>
          </wp:positionH>
          <wp:positionV relativeFrom="page">
            <wp:posOffset>9303014</wp:posOffset>
          </wp:positionV>
          <wp:extent cx="7548880" cy="1380490"/>
          <wp:effectExtent l="0" t="0" r="0" b="0"/>
          <wp:wrapNone/>
          <wp:docPr id="13" name="Imagem 13" descr="rodapé-v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dapé-v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1380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66A" w:rsidRDefault="003556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749" w:rsidRDefault="00B12749" w:rsidP="00D029C6">
      <w:pPr>
        <w:spacing w:after="0" w:line="240" w:lineRule="auto"/>
      </w:pPr>
      <w:r>
        <w:separator/>
      </w:r>
    </w:p>
  </w:footnote>
  <w:footnote w:type="continuationSeparator" w:id="0">
    <w:p w:rsidR="00B12749" w:rsidRDefault="00B12749" w:rsidP="00D02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66A" w:rsidRDefault="0035566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82D" w:rsidRDefault="007C282D" w:rsidP="003E3E93">
    <w:pPr>
      <w:pStyle w:val="Cabealho"/>
    </w:pPr>
  </w:p>
  <w:p w:rsidR="007C282D" w:rsidRDefault="007C282D" w:rsidP="003E3E93">
    <w:pPr>
      <w:pStyle w:val="Cabealho"/>
    </w:pPr>
  </w:p>
  <w:p w:rsidR="007C282D" w:rsidRDefault="007C282D" w:rsidP="003E3E93">
    <w:pPr>
      <w:pStyle w:val="Cabealho"/>
    </w:pPr>
  </w:p>
  <w:p w:rsidR="00BB2BB0" w:rsidRDefault="00BB2BB0" w:rsidP="00393CA7">
    <w:pPr>
      <w:pStyle w:val="Cabealho"/>
      <w:jc w:val="center"/>
    </w:pPr>
  </w:p>
  <w:tbl>
    <w:tblPr>
      <w:tblStyle w:val="Tabelacomgrade"/>
      <w:tblW w:w="10130" w:type="dxa"/>
      <w:tblInd w:w="279" w:type="dxa"/>
      <w:tblBorders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065"/>
      <w:gridCol w:w="5065"/>
    </w:tblGrid>
    <w:tr w:rsidR="001F6466" w:rsidRPr="00BB2BB0" w:rsidTr="001F6466">
      <w:tc>
        <w:tcPr>
          <w:tcW w:w="5065" w:type="dxa"/>
          <w:tcBorders>
            <w:bottom w:val="nil"/>
          </w:tcBorders>
        </w:tcPr>
        <w:p w:rsidR="001F6466" w:rsidRPr="00BB2BB0" w:rsidRDefault="001F6466" w:rsidP="00A92188">
          <w:pPr>
            <w:tabs>
              <w:tab w:val="left" w:pos="8124"/>
            </w:tabs>
            <w:rPr>
              <w:rFonts w:cstheme="minorHAnsi"/>
              <w:sz w:val="16"/>
              <w:szCs w:val="16"/>
            </w:rPr>
          </w:pPr>
          <w:r w:rsidRPr="00BB2BB0">
            <w:rPr>
              <w:rFonts w:cstheme="minorHAnsi"/>
              <w:sz w:val="16"/>
              <w:szCs w:val="16"/>
            </w:rPr>
            <w:t xml:space="preserve">Nível de </w:t>
          </w:r>
          <w:r>
            <w:rPr>
              <w:rFonts w:cstheme="minorHAnsi"/>
              <w:sz w:val="16"/>
              <w:szCs w:val="16"/>
            </w:rPr>
            <w:t>Classificação</w:t>
          </w:r>
        </w:p>
      </w:tc>
      <w:tc>
        <w:tcPr>
          <w:tcW w:w="5065" w:type="dxa"/>
          <w:tcBorders>
            <w:bottom w:val="nil"/>
          </w:tcBorders>
        </w:tcPr>
        <w:p w:rsidR="001F6466" w:rsidRPr="00BB2BB0" w:rsidRDefault="001F6466" w:rsidP="00BB2BB0">
          <w:pPr>
            <w:tabs>
              <w:tab w:val="left" w:pos="8124"/>
            </w:tabs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Grupo de acesso</w:t>
          </w:r>
        </w:p>
      </w:tc>
    </w:tr>
    <w:tr w:rsidR="001F6466" w:rsidRPr="00BB2BB0" w:rsidTr="001F6466">
      <w:tc>
        <w:tcPr>
          <w:tcW w:w="5065" w:type="dxa"/>
          <w:tcBorders>
            <w:top w:val="nil"/>
          </w:tcBorders>
        </w:tcPr>
        <w:sdt>
          <w:sdtPr>
            <w:rPr>
              <w:rFonts w:cstheme="minorHAnsi"/>
              <w:b/>
              <w:color w:val="000000" w:themeColor="text1"/>
              <w:sz w:val="18"/>
              <w:szCs w:val="18"/>
            </w:rPr>
            <w:id w:val="-353045972"/>
            <w:comboBox>
              <w:listItem w:value="Escolher um item."/>
              <w:listItem w:displayText="Confidencial" w:value="Confidencial"/>
              <w:listItem w:displayText="Restrito" w:value="Restrito"/>
              <w:listItem w:displayText="Interno" w:value="Interno"/>
              <w:listItem w:displayText="Público" w:value="Público"/>
            </w:comboBox>
          </w:sdtPr>
          <w:sdtEndPr/>
          <w:sdtContent>
            <w:p w:rsidR="001F6466" w:rsidRPr="00645354" w:rsidRDefault="0035566A" w:rsidP="00645354">
              <w:r>
                <w:rPr>
                  <w:rFonts w:cstheme="minorHAnsi"/>
                  <w:b/>
                  <w:color w:val="000000" w:themeColor="text1"/>
                  <w:sz w:val="18"/>
                  <w:szCs w:val="18"/>
                </w:rPr>
                <w:t>Restrito</w:t>
              </w:r>
            </w:p>
          </w:sdtContent>
        </w:sdt>
      </w:tc>
      <w:tc>
        <w:tcPr>
          <w:tcW w:w="5065" w:type="dxa"/>
          <w:tcBorders>
            <w:top w:val="nil"/>
          </w:tcBorders>
        </w:tcPr>
        <w:p w:rsidR="001F6466" w:rsidRPr="00BB2BB0" w:rsidRDefault="00B12749" w:rsidP="0035566A">
          <w:pPr>
            <w:tabs>
              <w:tab w:val="left" w:pos="8124"/>
            </w:tabs>
            <w:rPr>
              <w:rFonts w:cstheme="minorHAnsi"/>
              <w:b/>
              <w:color w:val="000000" w:themeColor="text1"/>
              <w:sz w:val="18"/>
              <w:szCs w:val="18"/>
            </w:rPr>
          </w:pPr>
          <w:sdt>
            <w:sdtPr>
              <w:rPr>
                <w:rFonts w:cstheme="minorHAnsi"/>
                <w:b/>
                <w:color w:val="000000" w:themeColor="text1"/>
                <w:sz w:val="18"/>
                <w:szCs w:val="18"/>
              </w:rPr>
              <w:id w:val="364191675"/>
              <w:text/>
            </w:sdtPr>
            <w:sdtEndPr/>
            <w:sdtContent>
              <w:r w:rsidR="0035566A">
                <w:rPr>
                  <w:rFonts w:cstheme="minorHAnsi"/>
                  <w:b/>
                  <w:color w:val="000000" w:themeColor="text1"/>
                  <w:sz w:val="18"/>
                  <w:szCs w:val="18"/>
                </w:rPr>
                <w:t>Colaboradores PRODAM</w:t>
              </w:r>
            </w:sdtContent>
          </w:sdt>
        </w:p>
      </w:tc>
    </w:tr>
  </w:tbl>
  <w:p w:rsidR="00BB2BB0" w:rsidRDefault="007C282D" w:rsidP="00EE76AA">
    <w:pPr>
      <w:pStyle w:val="Cabealho"/>
    </w:pPr>
    <w:r w:rsidRPr="007C282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F44063E" wp14:editId="7A6CB097">
          <wp:simplePos x="0" y="0"/>
          <wp:positionH relativeFrom="page">
            <wp:align>center</wp:align>
          </wp:positionH>
          <wp:positionV relativeFrom="page">
            <wp:posOffset>161925</wp:posOffset>
          </wp:positionV>
          <wp:extent cx="2162175" cy="762000"/>
          <wp:effectExtent l="0" t="0" r="9525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66A" w:rsidRDefault="0035566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5965"/>
    <w:multiLevelType w:val="multilevel"/>
    <w:tmpl w:val="723C015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" w15:restartNumberingAfterBreak="0">
    <w:nsid w:val="119E1620"/>
    <w:multiLevelType w:val="multilevel"/>
    <w:tmpl w:val="E340B3EC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34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76" w:hanging="1800"/>
      </w:pPr>
      <w:rPr>
        <w:rFonts w:hint="default"/>
      </w:rPr>
    </w:lvl>
  </w:abstractNum>
  <w:abstractNum w:abstractNumId="2" w15:restartNumberingAfterBreak="0">
    <w:nsid w:val="1483195B"/>
    <w:multiLevelType w:val="multilevel"/>
    <w:tmpl w:val="DF4E5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96" w:hanging="1800"/>
      </w:pPr>
      <w:rPr>
        <w:rFonts w:hint="default"/>
      </w:rPr>
    </w:lvl>
  </w:abstractNum>
  <w:abstractNum w:abstractNumId="3" w15:restartNumberingAfterBreak="0">
    <w:nsid w:val="1ED92ECE"/>
    <w:multiLevelType w:val="hybridMultilevel"/>
    <w:tmpl w:val="21D40674"/>
    <w:lvl w:ilvl="0" w:tplc="3FEA79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094396"/>
    <w:multiLevelType w:val="hybridMultilevel"/>
    <w:tmpl w:val="DA8AA4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B7468"/>
    <w:multiLevelType w:val="hybridMultilevel"/>
    <w:tmpl w:val="EEF617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5607D"/>
    <w:multiLevelType w:val="multilevel"/>
    <w:tmpl w:val="BB26429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83D3E82"/>
    <w:multiLevelType w:val="hybridMultilevel"/>
    <w:tmpl w:val="83ACC63A"/>
    <w:lvl w:ilvl="0" w:tplc="0416000F">
      <w:start w:val="1"/>
      <w:numFmt w:val="decimal"/>
      <w:lvlText w:val="%1."/>
      <w:lvlJc w:val="left"/>
      <w:pPr>
        <w:ind w:left="1222" w:hanging="360"/>
      </w:pPr>
    </w:lvl>
    <w:lvl w:ilvl="1" w:tplc="04160019" w:tentative="1">
      <w:start w:val="1"/>
      <w:numFmt w:val="lowerLetter"/>
      <w:lvlText w:val="%2."/>
      <w:lvlJc w:val="left"/>
      <w:pPr>
        <w:ind w:left="1942" w:hanging="360"/>
      </w:pPr>
    </w:lvl>
    <w:lvl w:ilvl="2" w:tplc="0416001B" w:tentative="1">
      <w:start w:val="1"/>
      <w:numFmt w:val="lowerRoman"/>
      <w:lvlText w:val="%3."/>
      <w:lvlJc w:val="right"/>
      <w:pPr>
        <w:ind w:left="2662" w:hanging="180"/>
      </w:pPr>
    </w:lvl>
    <w:lvl w:ilvl="3" w:tplc="0416000F" w:tentative="1">
      <w:start w:val="1"/>
      <w:numFmt w:val="decimal"/>
      <w:lvlText w:val="%4."/>
      <w:lvlJc w:val="left"/>
      <w:pPr>
        <w:ind w:left="3382" w:hanging="360"/>
      </w:pPr>
    </w:lvl>
    <w:lvl w:ilvl="4" w:tplc="04160019" w:tentative="1">
      <w:start w:val="1"/>
      <w:numFmt w:val="lowerLetter"/>
      <w:lvlText w:val="%5."/>
      <w:lvlJc w:val="left"/>
      <w:pPr>
        <w:ind w:left="4102" w:hanging="360"/>
      </w:pPr>
    </w:lvl>
    <w:lvl w:ilvl="5" w:tplc="0416001B" w:tentative="1">
      <w:start w:val="1"/>
      <w:numFmt w:val="lowerRoman"/>
      <w:lvlText w:val="%6."/>
      <w:lvlJc w:val="right"/>
      <w:pPr>
        <w:ind w:left="4822" w:hanging="180"/>
      </w:pPr>
    </w:lvl>
    <w:lvl w:ilvl="6" w:tplc="0416000F" w:tentative="1">
      <w:start w:val="1"/>
      <w:numFmt w:val="decimal"/>
      <w:lvlText w:val="%7."/>
      <w:lvlJc w:val="left"/>
      <w:pPr>
        <w:ind w:left="5542" w:hanging="360"/>
      </w:pPr>
    </w:lvl>
    <w:lvl w:ilvl="7" w:tplc="04160019" w:tentative="1">
      <w:start w:val="1"/>
      <w:numFmt w:val="lowerLetter"/>
      <w:lvlText w:val="%8."/>
      <w:lvlJc w:val="left"/>
      <w:pPr>
        <w:ind w:left="6262" w:hanging="360"/>
      </w:pPr>
    </w:lvl>
    <w:lvl w:ilvl="8" w:tplc="041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38FE1B4D"/>
    <w:multiLevelType w:val="multilevel"/>
    <w:tmpl w:val="EF06462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99" w:hanging="504"/>
      </w:pPr>
      <w:rPr>
        <w:rFonts w:hint="default"/>
        <w:b w:val="0"/>
        <w:strike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Arial Narrow" w:eastAsia="Times New Roman" w:hAnsi="Arial Narrow" w:cs="Arial"/>
      </w:rPr>
    </w:lvl>
    <w:lvl w:ilvl="4">
      <w:start w:val="1"/>
      <w:numFmt w:val="decimal"/>
      <w:lvlText w:val="%1.%2.%3.%4.%5."/>
      <w:lvlJc w:val="left"/>
      <w:pPr>
        <w:ind w:left="29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B515AF0"/>
    <w:multiLevelType w:val="hybridMultilevel"/>
    <w:tmpl w:val="13AE3A2A"/>
    <w:lvl w:ilvl="0" w:tplc="CA0003C6">
      <w:start w:val="6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FD21B94"/>
    <w:multiLevelType w:val="multilevel"/>
    <w:tmpl w:val="6FB882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ED04A4E"/>
    <w:multiLevelType w:val="hybridMultilevel"/>
    <w:tmpl w:val="3998D9B0"/>
    <w:lvl w:ilvl="0" w:tplc="5D68EA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36172E"/>
    <w:multiLevelType w:val="hybridMultilevel"/>
    <w:tmpl w:val="0FF2F854"/>
    <w:lvl w:ilvl="0" w:tplc="68A4EA06">
      <w:start w:val="1"/>
      <w:numFmt w:val="decimal"/>
      <w:pStyle w:val="INNIVEL1"/>
      <w:lvlText w:val="%1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5DF14273"/>
    <w:multiLevelType w:val="multilevel"/>
    <w:tmpl w:val="149869E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14" w15:restartNumberingAfterBreak="0">
    <w:nsid w:val="5FC846D5"/>
    <w:multiLevelType w:val="hybridMultilevel"/>
    <w:tmpl w:val="E01AFD08"/>
    <w:lvl w:ilvl="0" w:tplc="D1E273AA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727B33DF"/>
    <w:multiLevelType w:val="hybridMultilevel"/>
    <w:tmpl w:val="7286E5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1"/>
  </w:num>
  <w:num w:numId="5">
    <w:abstractNumId w:val="8"/>
  </w:num>
  <w:num w:numId="6">
    <w:abstractNumId w:val="7"/>
  </w:num>
  <w:num w:numId="7">
    <w:abstractNumId w:val="8"/>
  </w:num>
  <w:num w:numId="8">
    <w:abstractNumId w:val="8"/>
  </w:num>
  <w:num w:numId="9">
    <w:abstractNumId w:val="0"/>
  </w:num>
  <w:num w:numId="10">
    <w:abstractNumId w:val="2"/>
  </w:num>
  <w:num w:numId="11">
    <w:abstractNumId w:val="2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10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6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13"/>
  </w:num>
  <w:num w:numId="35">
    <w:abstractNumId w:val="1"/>
  </w:num>
  <w:num w:numId="36">
    <w:abstractNumId w:val="9"/>
  </w:num>
  <w:num w:numId="37">
    <w:abstractNumId w:val="9"/>
    <w:lvlOverride w:ilvl="0">
      <w:startOverride w:val="6"/>
    </w:lvlOverride>
  </w:num>
  <w:num w:numId="38">
    <w:abstractNumId w:val="14"/>
  </w:num>
  <w:num w:numId="39">
    <w:abstractNumId w:val="9"/>
  </w:num>
  <w:num w:numId="40">
    <w:abstractNumId w:val="12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AD1"/>
    <w:rsid w:val="00007EB5"/>
    <w:rsid w:val="00011D65"/>
    <w:rsid w:val="0002671D"/>
    <w:rsid w:val="00026F80"/>
    <w:rsid w:val="00043677"/>
    <w:rsid w:val="000438CD"/>
    <w:rsid w:val="00044FD8"/>
    <w:rsid w:val="00050AE3"/>
    <w:rsid w:val="00053E52"/>
    <w:rsid w:val="00061625"/>
    <w:rsid w:val="00066535"/>
    <w:rsid w:val="00083B0C"/>
    <w:rsid w:val="000844AE"/>
    <w:rsid w:val="00094E04"/>
    <w:rsid w:val="00095BB9"/>
    <w:rsid w:val="000A5E6C"/>
    <w:rsid w:val="000A7DCC"/>
    <w:rsid w:val="000B654A"/>
    <w:rsid w:val="000C0D6F"/>
    <w:rsid w:val="000C1262"/>
    <w:rsid w:val="000C1AEB"/>
    <w:rsid w:val="000D08AC"/>
    <w:rsid w:val="000D6172"/>
    <w:rsid w:val="000F0842"/>
    <w:rsid w:val="000F344C"/>
    <w:rsid w:val="000F78D1"/>
    <w:rsid w:val="001002FD"/>
    <w:rsid w:val="001118BA"/>
    <w:rsid w:val="00113357"/>
    <w:rsid w:val="001152CD"/>
    <w:rsid w:val="00130996"/>
    <w:rsid w:val="00154FD9"/>
    <w:rsid w:val="001628A3"/>
    <w:rsid w:val="00165009"/>
    <w:rsid w:val="00167D63"/>
    <w:rsid w:val="00174979"/>
    <w:rsid w:val="00180175"/>
    <w:rsid w:val="00182660"/>
    <w:rsid w:val="00185D1B"/>
    <w:rsid w:val="001954CA"/>
    <w:rsid w:val="001A0EA3"/>
    <w:rsid w:val="001A76F8"/>
    <w:rsid w:val="001C231B"/>
    <w:rsid w:val="001C2F55"/>
    <w:rsid w:val="001E3252"/>
    <w:rsid w:val="001F4500"/>
    <w:rsid w:val="001F5A07"/>
    <w:rsid w:val="001F5EFE"/>
    <w:rsid w:val="001F6466"/>
    <w:rsid w:val="0020057E"/>
    <w:rsid w:val="00204900"/>
    <w:rsid w:val="00222EE1"/>
    <w:rsid w:val="00231778"/>
    <w:rsid w:val="002339CD"/>
    <w:rsid w:val="002465EC"/>
    <w:rsid w:val="00256A32"/>
    <w:rsid w:val="002765A8"/>
    <w:rsid w:val="00281931"/>
    <w:rsid w:val="00285E76"/>
    <w:rsid w:val="00294138"/>
    <w:rsid w:val="002A3292"/>
    <w:rsid w:val="002A4B5C"/>
    <w:rsid w:val="002B37CB"/>
    <w:rsid w:val="002B798B"/>
    <w:rsid w:val="002C737D"/>
    <w:rsid w:val="002C7804"/>
    <w:rsid w:val="002C7EBC"/>
    <w:rsid w:val="002D2781"/>
    <w:rsid w:val="002E5FEB"/>
    <w:rsid w:val="002E6AAA"/>
    <w:rsid w:val="002F4DC4"/>
    <w:rsid w:val="003039B2"/>
    <w:rsid w:val="0030465A"/>
    <w:rsid w:val="00307FBB"/>
    <w:rsid w:val="003121BE"/>
    <w:rsid w:val="0031764C"/>
    <w:rsid w:val="00321808"/>
    <w:rsid w:val="00322C38"/>
    <w:rsid w:val="0032643B"/>
    <w:rsid w:val="00340D64"/>
    <w:rsid w:val="00343B27"/>
    <w:rsid w:val="00344F6A"/>
    <w:rsid w:val="00350D11"/>
    <w:rsid w:val="0035141B"/>
    <w:rsid w:val="0035566A"/>
    <w:rsid w:val="0038123E"/>
    <w:rsid w:val="003915E2"/>
    <w:rsid w:val="00392327"/>
    <w:rsid w:val="00393CA7"/>
    <w:rsid w:val="003A0854"/>
    <w:rsid w:val="003A4FBA"/>
    <w:rsid w:val="003D1724"/>
    <w:rsid w:val="003D43DA"/>
    <w:rsid w:val="003E3E93"/>
    <w:rsid w:val="003E4815"/>
    <w:rsid w:val="003E7F78"/>
    <w:rsid w:val="00442601"/>
    <w:rsid w:val="0044501E"/>
    <w:rsid w:val="004506D7"/>
    <w:rsid w:val="00455301"/>
    <w:rsid w:val="00470FAF"/>
    <w:rsid w:val="00480B34"/>
    <w:rsid w:val="00482376"/>
    <w:rsid w:val="004909AE"/>
    <w:rsid w:val="00490DFA"/>
    <w:rsid w:val="00490F4B"/>
    <w:rsid w:val="004A59E5"/>
    <w:rsid w:val="004C176B"/>
    <w:rsid w:val="004C4CC9"/>
    <w:rsid w:val="004C562B"/>
    <w:rsid w:val="004D63DF"/>
    <w:rsid w:val="004E1769"/>
    <w:rsid w:val="004E1D31"/>
    <w:rsid w:val="004E6C62"/>
    <w:rsid w:val="004F40E1"/>
    <w:rsid w:val="00503313"/>
    <w:rsid w:val="005126A7"/>
    <w:rsid w:val="0053547D"/>
    <w:rsid w:val="00537D90"/>
    <w:rsid w:val="00543E8C"/>
    <w:rsid w:val="00560341"/>
    <w:rsid w:val="00565652"/>
    <w:rsid w:val="005733C9"/>
    <w:rsid w:val="00574C3B"/>
    <w:rsid w:val="00575D73"/>
    <w:rsid w:val="0058247E"/>
    <w:rsid w:val="00587E4D"/>
    <w:rsid w:val="005A549D"/>
    <w:rsid w:val="005B43B8"/>
    <w:rsid w:val="005B732F"/>
    <w:rsid w:val="005C1225"/>
    <w:rsid w:val="005C15D2"/>
    <w:rsid w:val="005C71E8"/>
    <w:rsid w:val="005D061F"/>
    <w:rsid w:val="005E7D9F"/>
    <w:rsid w:val="005F14F9"/>
    <w:rsid w:val="006046B5"/>
    <w:rsid w:val="00604CEB"/>
    <w:rsid w:val="006110D7"/>
    <w:rsid w:val="00611C54"/>
    <w:rsid w:val="00614FBC"/>
    <w:rsid w:val="00621DAF"/>
    <w:rsid w:val="00622BAB"/>
    <w:rsid w:val="006304E8"/>
    <w:rsid w:val="00641E4A"/>
    <w:rsid w:val="0064235A"/>
    <w:rsid w:val="00645354"/>
    <w:rsid w:val="00645DE1"/>
    <w:rsid w:val="00650EF7"/>
    <w:rsid w:val="006737BB"/>
    <w:rsid w:val="00684D83"/>
    <w:rsid w:val="00691789"/>
    <w:rsid w:val="00693979"/>
    <w:rsid w:val="006966F5"/>
    <w:rsid w:val="006A294C"/>
    <w:rsid w:val="006B4224"/>
    <w:rsid w:val="006C1408"/>
    <w:rsid w:val="006C2C6C"/>
    <w:rsid w:val="006C4F11"/>
    <w:rsid w:val="006D636F"/>
    <w:rsid w:val="006E209B"/>
    <w:rsid w:val="006E6BFA"/>
    <w:rsid w:val="00706C98"/>
    <w:rsid w:val="00712A0F"/>
    <w:rsid w:val="00717C18"/>
    <w:rsid w:val="007415BF"/>
    <w:rsid w:val="00741E4D"/>
    <w:rsid w:val="00742B07"/>
    <w:rsid w:val="007458E9"/>
    <w:rsid w:val="00747746"/>
    <w:rsid w:val="00753FEE"/>
    <w:rsid w:val="007571F6"/>
    <w:rsid w:val="00766916"/>
    <w:rsid w:val="00773CAA"/>
    <w:rsid w:val="00776307"/>
    <w:rsid w:val="00785DE7"/>
    <w:rsid w:val="007A0095"/>
    <w:rsid w:val="007A1BB1"/>
    <w:rsid w:val="007B04C1"/>
    <w:rsid w:val="007B20D6"/>
    <w:rsid w:val="007B6BF7"/>
    <w:rsid w:val="007C1CC3"/>
    <w:rsid w:val="007C282D"/>
    <w:rsid w:val="007C5881"/>
    <w:rsid w:val="007C6413"/>
    <w:rsid w:val="007C7F64"/>
    <w:rsid w:val="007D2A95"/>
    <w:rsid w:val="007D2FA1"/>
    <w:rsid w:val="007D4008"/>
    <w:rsid w:val="007E1600"/>
    <w:rsid w:val="007F0FC2"/>
    <w:rsid w:val="007F3FFF"/>
    <w:rsid w:val="007F56F5"/>
    <w:rsid w:val="00802F3C"/>
    <w:rsid w:val="00826C07"/>
    <w:rsid w:val="00830448"/>
    <w:rsid w:val="00830618"/>
    <w:rsid w:val="00834921"/>
    <w:rsid w:val="00840DCD"/>
    <w:rsid w:val="00851EA8"/>
    <w:rsid w:val="00871D17"/>
    <w:rsid w:val="008745D5"/>
    <w:rsid w:val="00881CF6"/>
    <w:rsid w:val="00890EB2"/>
    <w:rsid w:val="00897CBF"/>
    <w:rsid w:val="008A565C"/>
    <w:rsid w:val="008B2D53"/>
    <w:rsid w:val="008B301A"/>
    <w:rsid w:val="008C6AAA"/>
    <w:rsid w:val="008D7229"/>
    <w:rsid w:val="008E16D9"/>
    <w:rsid w:val="008E32C9"/>
    <w:rsid w:val="008F34DF"/>
    <w:rsid w:val="00913655"/>
    <w:rsid w:val="00917495"/>
    <w:rsid w:val="0092077E"/>
    <w:rsid w:val="00923DC4"/>
    <w:rsid w:val="00926A85"/>
    <w:rsid w:val="00926E28"/>
    <w:rsid w:val="00930A07"/>
    <w:rsid w:val="009439E5"/>
    <w:rsid w:val="00961874"/>
    <w:rsid w:val="00975D44"/>
    <w:rsid w:val="00980775"/>
    <w:rsid w:val="0099099A"/>
    <w:rsid w:val="009B4F44"/>
    <w:rsid w:val="009B5F1D"/>
    <w:rsid w:val="009C7D04"/>
    <w:rsid w:val="009D11BE"/>
    <w:rsid w:val="009D26F9"/>
    <w:rsid w:val="009E0978"/>
    <w:rsid w:val="009E554A"/>
    <w:rsid w:val="00A04AD1"/>
    <w:rsid w:val="00A118FF"/>
    <w:rsid w:val="00A176E6"/>
    <w:rsid w:val="00A21D5F"/>
    <w:rsid w:val="00A40E66"/>
    <w:rsid w:val="00A4251A"/>
    <w:rsid w:val="00A4349A"/>
    <w:rsid w:val="00A471B9"/>
    <w:rsid w:val="00A5224F"/>
    <w:rsid w:val="00A74932"/>
    <w:rsid w:val="00A75E45"/>
    <w:rsid w:val="00A81B39"/>
    <w:rsid w:val="00A85F82"/>
    <w:rsid w:val="00A92188"/>
    <w:rsid w:val="00A97709"/>
    <w:rsid w:val="00AA0287"/>
    <w:rsid w:val="00AA4D79"/>
    <w:rsid w:val="00AB6A1C"/>
    <w:rsid w:val="00AC729B"/>
    <w:rsid w:val="00AC7811"/>
    <w:rsid w:val="00AD434C"/>
    <w:rsid w:val="00AD5286"/>
    <w:rsid w:val="00AE415D"/>
    <w:rsid w:val="00AE6B43"/>
    <w:rsid w:val="00AE6EB8"/>
    <w:rsid w:val="00AF69DC"/>
    <w:rsid w:val="00B0095F"/>
    <w:rsid w:val="00B00D81"/>
    <w:rsid w:val="00B116ED"/>
    <w:rsid w:val="00B12749"/>
    <w:rsid w:val="00B22728"/>
    <w:rsid w:val="00B26330"/>
    <w:rsid w:val="00B5734E"/>
    <w:rsid w:val="00B603AE"/>
    <w:rsid w:val="00B63DF0"/>
    <w:rsid w:val="00B667CF"/>
    <w:rsid w:val="00B716BC"/>
    <w:rsid w:val="00B76F4C"/>
    <w:rsid w:val="00B77453"/>
    <w:rsid w:val="00B8290B"/>
    <w:rsid w:val="00B94E4F"/>
    <w:rsid w:val="00B977A8"/>
    <w:rsid w:val="00BA0DA3"/>
    <w:rsid w:val="00BA2928"/>
    <w:rsid w:val="00BB2BB0"/>
    <w:rsid w:val="00BB4198"/>
    <w:rsid w:val="00BB500F"/>
    <w:rsid w:val="00BD465F"/>
    <w:rsid w:val="00BE195D"/>
    <w:rsid w:val="00BE2A76"/>
    <w:rsid w:val="00BE7BC4"/>
    <w:rsid w:val="00BF128B"/>
    <w:rsid w:val="00BF52C5"/>
    <w:rsid w:val="00BF7E2D"/>
    <w:rsid w:val="00C13742"/>
    <w:rsid w:val="00C14075"/>
    <w:rsid w:val="00C23DB0"/>
    <w:rsid w:val="00C450D3"/>
    <w:rsid w:val="00C54C2C"/>
    <w:rsid w:val="00C55CCE"/>
    <w:rsid w:val="00C8032F"/>
    <w:rsid w:val="00C83B8A"/>
    <w:rsid w:val="00C94C7E"/>
    <w:rsid w:val="00C97971"/>
    <w:rsid w:val="00CA0B07"/>
    <w:rsid w:val="00CA5DF5"/>
    <w:rsid w:val="00CA6486"/>
    <w:rsid w:val="00CC4EF8"/>
    <w:rsid w:val="00CC5942"/>
    <w:rsid w:val="00CE6F2E"/>
    <w:rsid w:val="00D029C6"/>
    <w:rsid w:val="00D11559"/>
    <w:rsid w:val="00D21F43"/>
    <w:rsid w:val="00D21FE7"/>
    <w:rsid w:val="00D23E1D"/>
    <w:rsid w:val="00D324C4"/>
    <w:rsid w:val="00D33362"/>
    <w:rsid w:val="00D361CB"/>
    <w:rsid w:val="00D37C1C"/>
    <w:rsid w:val="00D4120C"/>
    <w:rsid w:val="00D6167D"/>
    <w:rsid w:val="00D63632"/>
    <w:rsid w:val="00D71E11"/>
    <w:rsid w:val="00D76448"/>
    <w:rsid w:val="00D8220A"/>
    <w:rsid w:val="00D83C25"/>
    <w:rsid w:val="00D862AD"/>
    <w:rsid w:val="00D93139"/>
    <w:rsid w:val="00DA3ED1"/>
    <w:rsid w:val="00DC1B4A"/>
    <w:rsid w:val="00DD3491"/>
    <w:rsid w:val="00DE17A2"/>
    <w:rsid w:val="00DE33FB"/>
    <w:rsid w:val="00E056CF"/>
    <w:rsid w:val="00E15F56"/>
    <w:rsid w:val="00E300E1"/>
    <w:rsid w:val="00E400AB"/>
    <w:rsid w:val="00E4724E"/>
    <w:rsid w:val="00E47A80"/>
    <w:rsid w:val="00E50774"/>
    <w:rsid w:val="00E54234"/>
    <w:rsid w:val="00E77945"/>
    <w:rsid w:val="00E81004"/>
    <w:rsid w:val="00E81A54"/>
    <w:rsid w:val="00E831E2"/>
    <w:rsid w:val="00E84137"/>
    <w:rsid w:val="00E854B5"/>
    <w:rsid w:val="00E9307B"/>
    <w:rsid w:val="00EA0168"/>
    <w:rsid w:val="00EB1D95"/>
    <w:rsid w:val="00EB7CBA"/>
    <w:rsid w:val="00EC5BF5"/>
    <w:rsid w:val="00ED39CF"/>
    <w:rsid w:val="00ED4969"/>
    <w:rsid w:val="00ED671C"/>
    <w:rsid w:val="00EE76AA"/>
    <w:rsid w:val="00F05A39"/>
    <w:rsid w:val="00F11640"/>
    <w:rsid w:val="00F12709"/>
    <w:rsid w:val="00F31F7A"/>
    <w:rsid w:val="00F470F9"/>
    <w:rsid w:val="00F51047"/>
    <w:rsid w:val="00F556AF"/>
    <w:rsid w:val="00F579C6"/>
    <w:rsid w:val="00F72A18"/>
    <w:rsid w:val="00F74AEC"/>
    <w:rsid w:val="00F81DC6"/>
    <w:rsid w:val="00F84194"/>
    <w:rsid w:val="00F86F12"/>
    <w:rsid w:val="00F91820"/>
    <w:rsid w:val="00FA49BE"/>
    <w:rsid w:val="00FB50FC"/>
    <w:rsid w:val="00FB6ED0"/>
    <w:rsid w:val="00FC2A70"/>
    <w:rsid w:val="00FC6FE3"/>
    <w:rsid w:val="00FD4F4A"/>
    <w:rsid w:val="00FE0B73"/>
    <w:rsid w:val="00FE4BBD"/>
    <w:rsid w:val="00FE5DAB"/>
    <w:rsid w:val="00FE6419"/>
    <w:rsid w:val="00FE7C9E"/>
    <w:rsid w:val="00FF0F45"/>
    <w:rsid w:val="00FF23DF"/>
    <w:rsid w:val="00FF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CCBFCD-6B9F-4BF2-90DB-6233DA09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601"/>
  </w:style>
  <w:style w:type="paragraph" w:styleId="Ttulo1">
    <w:name w:val="heading 1"/>
    <w:basedOn w:val="Normal"/>
    <w:next w:val="Normal"/>
    <w:link w:val="Ttulo1Char"/>
    <w:uiPriority w:val="9"/>
    <w:qFormat/>
    <w:rsid w:val="00FE0B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29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29C6"/>
  </w:style>
  <w:style w:type="paragraph" w:styleId="Rodap">
    <w:name w:val="footer"/>
    <w:basedOn w:val="Normal"/>
    <w:link w:val="RodapChar"/>
    <w:uiPriority w:val="99"/>
    <w:unhideWhenUsed/>
    <w:rsid w:val="00D029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29C6"/>
  </w:style>
  <w:style w:type="paragraph" w:styleId="PargrafodaLista">
    <w:name w:val="List Paragraph"/>
    <w:basedOn w:val="Normal"/>
    <w:uiPriority w:val="34"/>
    <w:qFormat/>
    <w:rsid w:val="00256A3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56A32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0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17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FE0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aliases w:val="Sumário IN"/>
    <w:basedOn w:val="Normal"/>
    <w:next w:val="Normal"/>
    <w:autoRedefine/>
    <w:uiPriority w:val="39"/>
    <w:qFormat/>
    <w:rsid w:val="00307FBB"/>
    <w:pPr>
      <w:tabs>
        <w:tab w:val="left" w:pos="0"/>
        <w:tab w:val="left" w:pos="660"/>
        <w:tab w:val="right" w:leader="dot" w:pos="9639"/>
      </w:tabs>
      <w:spacing w:before="120" w:after="120" w:line="276" w:lineRule="auto"/>
      <w:ind w:right="-427" w:firstLine="284"/>
      <w:jc w:val="both"/>
    </w:pPr>
    <w:rPr>
      <w:rFonts w:ascii="Calibri" w:eastAsia="Times New Roman" w:hAnsi="Calibri" w:cs="Times New Roman"/>
      <w:b/>
      <w:bCs/>
      <w:caps/>
      <w:sz w:val="20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307FBB"/>
    <w:pPr>
      <w:tabs>
        <w:tab w:val="left" w:pos="252"/>
        <w:tab w:val="left" w:pos="574"/>
        <w:tab w:val="left" w:pos="1320"/>
        <w:tab w:val="right" w:leader="dot" w:pos="9639"/>
      </w:tabs>
      <w:spacing w:before="240" w:after="240" w:line="276" w:lineRule="auto"/>
      <w:ind w:left="142" w:right="-427" w:firstLine="567"/>
    </w:pPr>
    <w:rPr>
      <w:rFonts w:ascii="Calibri" w:eastAsia="Times New Roman" w:hAnsi="Calibri" w:cs="Times New Roman"/>
      <w:smallCaps/>
      <w:sz w:val="20"/>
      <w:szCs w:val="20"/>
      <w:lang w:eastAsia="pt-BR"/>
    </w:rPr>
  </w:style>
  <w:style w:type="paragraph" w:customStyle="1" w:styleId="INNIVEL1">
    <w:name w:val="IN NIVEL 1"/>
    <w:basedOn w:val="Normal"/>
    <w:autoRedefine/>
    <w:qFormat/>
    <w:rsid w:val="004E6C62"/>
    <w:pPr>
      <w:keepNext/>
      <w:numPr>
        <w:numId w:val="40"/>
      </w:numPr>
      <w:spacing w:before="360" w:after="360" w:line="276" w:lineRule="auto"/>
      <w:ind w:left="567" w:hanging="283"/>
      <w:jc w:val="both"/>
      <w:outlineLvl w:val="0"/>
    </w:pPr>
    <w:rPr>
      <w:rFonts w:eastAsia="Times New Roman" w:cstheme="minorHAnsi"/>
      <w:b/>
      <w:sz w:val="24"/>
      <w:szCs w:val="24"/>
      <w:lang w:eastAsia="pt-BR"/>
    </w:rPr>
  </w:style>
  <w:style w:type="paragraph" w:customStyle="1" w:styleId="INNIVEL2">
    <w:name w:val="IN NIVEL 2"/>
    <w:basedOn w:val="Normal"/>
    <w:autoRedefine/>
    <w:qFormat/>
    <w:rsid w:val="008C6AAA"/>
    <w:pPr>
      <w:keepNext/>
      <w:widowControl w:val="0"/>
      <w:tabs>
        <w:tab w:val="left" w:pos="142"/>
      </w:tabs>
      <w:spacing w:before="360" w:after="360" w:line="240" w:lineRule="auto"/>
      <w:ind w:left="1283" w:hanging="716"/>
      <w:jc w:val="both"/>
      <w:outlineLvl w:val="1"/>
    </w:pPr>
    <w:rPr>
      <w:rFonts w:ascii="Calibri" w:eastAsia="Times New Roman" w:hAnsi="Calibri" w:cs="Calibri"/>
      <w:b/>
      <w:bCs/>
      <w:sz w:val="24"/>
      <w:lang w:eastAsia="pt-BR"/>
    </w:rPr>
  </w:style>
  <w:style w:type="character" w:styleId="Refdecomentrio">
    <w:name w:val="annotation reference"/>
    <w:basedOn w:val="Fontepargpadro"/>
    <w:semiHidden/>
    <w:unhideWhenUsed/>
    <w:rsid w:val="00FE0B7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E0B73"/>
    <w:pPr>
      <w:spacing w:after="200" w:line="276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E0B73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E0B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FE0B73"/>
    <w:pPr>
      <w:spacing w:after="200"/>
      <w:outlineLvl w:val="9"/>
    </w:pPr>
    <w:rPr>
      <w:lang w:eastAsia="pt-BR"/>
    </w:rPr>
  </w:style>
  <w:style w:type="paragraph" w:customStyle="1" w:styleId="Tabela">
    <w:name w:val="Tabela"/>
    <w:basedOn w:val="Normal"/>
    <w:qFormat/>
    <w:rsid w:val="00FE0B73"/>
    <w:pPr>
      <w:spacing w:before="60" w:after="60" w:line="276" w:lineRule="auto"/>
    </w:pPr>
    <w:rPr>
      <w:rFonts w:ascii="Arial Narrow" w:eastAsia="Times New Roman" w:hAnsi="Arial Narrow" w:cs="Times New Roman"/>
      <w:lang w:eastAsia="pt-BR"/>
    </w:rPr>
  </w:style>
  <w:style w:type="table" w:customStyle="1" w:styleId="TabelaSimples21">
    <w:name w:val="Tabela Simples 21"/>
    <w:basedOn w:val="Tabelanormal"/>
    <w:uiPriority w:val="42"/>
    <w:rsid w:val="00FE0B73"/>
    <w:pPr>
      <w:spacing w:after="0" w:line="240" w:lineRule="auto"/>
    </w:pPr>
    <w:tblPr>
      <w:tblStyleRowBandSize w:val="1"/>
      <w:tblStyleColBandSize w:val="1"/>
      <w:tblBorders>
        <w:top w:val="double" w:sz="4" w:space="0" w:color="7F7F7F" w:themeColor="text1" w:themeTint="80"/>
        <w:bottom w:val="doub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49BE"/>
    <w:pPr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49BE"/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45354"/>
    <w:rPr>
      <w:color w:val="808080"/>
    </w:rPr>
  </w:style>
  <w:style w:type="paragraph" w:customStyle="1" w:styleId="texto">
    <w:name w:val="texto"/>
    <w:qFormat/>
    <w:rsid w:val="0044260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tLeast"/>
      <w:ind w:left="170" w:hanging="170"/>
      <w:jc w:val="both"/>
    </w:pPr>
    <w:rPr>
      <w:rFonts w:ascii="Times New Roman" w:eastAsia="Arial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rsid w:val="00442601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442601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eguran&#231;a\Documentos%20do%20SGSI\2.%20Normas\NOR.04%20Classifica&#231;&#227;o%20da%20Informa&#231;&#227;o\Vers&#245;es%20Anteriores%20e%20Refer&#234;ncias\R&#243;tulo%20Teste%20DOC%20v.01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1FEFFE3C03664BACFCF4221B4BE58F" ma:contentTypeVersion="2" ma:contentTypeDescription="Crie um novo documento." ma:contentTypeScope="" ma:versionID="0c736cd320fd07d8d2930983b511b508">
  <xsd:schema xmlns:xsd="http://www.w3.org/2001/XMLSchema" xmlns:xs="http://www.w3.org/2001/XMLSchema" xmlns:p="http://schemas.microsoft.com/office/2006/metadata/properties" xmlns:ns2="ffca6a00-d8a2-4171-8fee-795f4957ab0c" targetNamespace="http://schemas.microsoft.com/office/2006/metadata/properties" ma:root="true" ma:fieldsID="825f5d2d8ec1029b6db843cf921de3fd" ns2:_="">
    <xsd:import namespace="ffca6a00-d8a2-4171-8fee-795f4957ab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6a00-d8a2-4171-8fee-795f4957a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14639-E4E4-4B36-9A73-1BA1F3319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D81065-296E-4B55-833B-DFFBF6D99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6a00-d8a2-4171-8fee-795f4957a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87FF3-4570-4ED6-9DCA-C1A010E91D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AF84D0-9CAE-435E-B5ED-F6278EF49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Rótulo Teste DOC v.01</Template>
  <TotalTime>3</TotalTime>
  <Pages>2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 Benigno Neto</dc:creator>
  <cp:lastModifiedBy>Marcelo Almeida Marinho</cp:lastModifiedBy>
  <cp:revision>3</cp:revision>
  <cp:lastPrinted>2020-06-17T19:58:00Z</cp:lastPrinted>
  <dcterms:created xsi:type="dcterms:W3CDTF">2021-03-12T13:07:00Z</dcterms:created>
  <dcterms:modified xsi:type="dcterms:W3CDTF">2021-03-22T13:40:00Z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0x010100C81FEFFE3C03664BACFCF4221B4BE58F</vt:lpwstr>
  </property>
</Properties>
</file>